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019"/>
      </w:tblGrid>
      <w:tr w:rsidR="00467048" w:rsidRPr="00935098" w:rsidTr="00710FF2">
        <w:trPr>
          <w:trHeight w:val="2875"/>
        </w:trPr>
        <w:tc>
          <w:tcPr>
            <w:tcW w:w="4536" w:type="dxa"/>
          </w:tcPr>
          <w:p w:rsidR="00467048" w:rsidRPr="00AC5A4C" w:rsidRDefault="00467048" w:rsidP="00822B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C5A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АДМИНИСТРАЦИЯ</w:t>
            </w:r>
          </w:p>
          <w:p w:rsidR="00467048" w:rsidRPr="00AC5A4C" w:rsidRDefault="00467048" w:rsidP="00822B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C5A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муниципального образования</w:t>
            </w:r>
          </w:p>
          <w:p w:rsidR="00467048" w:rsidRPr="00AC5A4C" w:rsidRDefault="00467048" w:rsidP="00822B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C5A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Калининский сельсовет</w:t>
            </w:r>
          </w:p>
          <w:p w:rsidR="00467048" w:rsidRPr="00AC5A4C" w:rsidRDefault="00467048" w:rsidP="00822B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C5A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Ташлинского района</w:t>
            </w:r>
          </w:p>
          <w:p w:rsidR="00467048" w:rsidRPr="00AC5A4C" w:rsidRDefault="00467048" w:rsidP="00822B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C5A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Оренбургской области</w:t>
            </w:r>
          </w:p>
          <w:p w:rsidR="00467048" w:rsidRPr="00AC5A4C" w:rsidRDefault="00467048" w:rsidP="00822BAB">
            <w:pPr>
              <w:pStyle w:val="Heading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A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</w:t>
            </w:r>
          </w:p>
          <w:p w:rsidR="00467048" w:rsidRPr="00AC5A4C" w:rsidRDefault="00467048" w:rsidP="00822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02.06</w:t>
            </w:r>
            <w:r w:rsidRPr="00AC5A4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  <w:r w:rsidRPr="00AC5A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44</w:t>
            </w:r>
            <w:r w:rsidRPr="00AC5A4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-п</w:t>
            </w:r>
          </w:p>
          <w:p w:rsidR="00467048" w:rsidRPr="00AC5A4C" w:rsidRDefault="00467048" w:rsidP="00822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5A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пос.Калинин</w:t>
            </w:r>
          </w:p>
          <w:p w:rsidR="00467048" w:rsidRPr="00AC5A4C" w:rsidRDefault="00467048" w:rsidP="00710FF2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line id="_x0000_s1026" style="position:absolute;left:0;text-align:left;z-index:251658240" from=".5pt,9.55pt" to=".5pt,27.55pt"/>
              </w:pict>
            </w:r>
            <w:r>
              <w:rPr>
                <w:noProof/>
                <w:lang w:val="ru-RU" w:eastAsia="ru-RU"/>
              </w:rPr>
              <w:pict>
                <v:line id="_x0000_s1027" style="position:absolute;left:0;text-align:left;z-index:251659264" from=".5pt,9.55pt" to="18.5pt,9.55pt"/>
              </w:pict>
            </w:r>
          </w:p>
        </w:tc>
        <w:tc>
          <w:tcPr>
            <w:tcW w:w="5019" w:type="dxa"/>
          </w:tcPr>
          <w:p w:rsidR="00467048" w:rsidRPr="00AC5A4C" w:rsidRDefault="00467048" w:rsidP="00710FF2">
            <w:pPr>
              <w:ind w:right="35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5A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  <w:p w:rsidR="00467048" w:rsidRPr="00AC5A4C" w:rsidRDefault="00467048" w:rsidP="00710FF2">
            <w:pPr>
              <w:ind w:right="35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67048" w:rsidRPr="00AC5A4C" w:rsidRDefault="00467048" w:rsidP="00710FF2">
            <w:pPr>
              <w:ind w:right="35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67048" w:rsidRPr="00AC5A4C" w:rsidRDefault="00467048" w:rsidP="00710FF2">
            <w:pPr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5A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</w:t>
            </w:r>
          </w:p>
          <w:p w:rsidR="00467048" w:rsidRPr="00AC5A4C" w:rsidRDefault="00467048" w:rsidP="00710FF2">
            <w:pPr>
              <w:ind w:right="35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67048" w:rsidRPr="00AC5A4C" w:rsidRDefault="00467048" w:rsidP="00710F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line id="_x0000_s1028" style="position:absolute;left:0;text-align:left;flip:x;z-index:251660288" from="33.15pt,73.95pt" to="51.15pt,73.95pt"/>
              </w:pict>
            </w:r>
            <w:r>
              <w:rPr>
                <w:noProof/>
                <w:lang w:val="ru-RU" w:eastAsia="ru-RU"/>
              </w:rPr>
              <w:pict>
                <v:line id="_x0000_s1029" style="position:absolute;left:0;text-align:left;z-index:251661312" from="51.15pt,73.95pt" to="51.15pt,91.95pt"/>
              </w:pict>
            </w:r>
          </w:p>
        </w:tc>
      </w:tr>
    </w:tbl>
    <w:p w:rsidR="00467048" w:rsidRPr="00D5735B" w:rsidRDefault="00467048" w:rsidP="00822BAB">
      <w:pPr>
        <w:ind w:right="396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735B">
        <w:rPr>
          <w:rFonts w:ascii="Times New Roman" w:hAnsi="Times New Roman" w:cs="Times New Roman"/>
          <w:sz w:val="28"/>
          <w:szCs w:val="28"/>
          <w:lang w:val="ru-RU"/>
        </w:rPr>
        <w:t xml:space="preserve">«О проведении месячника безопасности на водных объектах </w:t>
      </w:r>
      <w:r w:rsidRPr="00D573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территории муниципального образования Калининский сельсовет»</w:t>
      </w:r>
    </w:p>
    <w:p w:rsidR="00467048" w:rsidRPr="00D5735B" w:rsidRDefault="00467048" w:rsidP="00822BAB">
      <w:pPr>
        <w:ind w:right="396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7048" w:rsidRPr="00D5735B" w:rsidRDefault="00467048" w:rsidP="00822BAB">
      <w:pPr>
        <w:pStyle w:val="Heading1"/>
        <w:shd w:val="clear" w:color="auto" w:fill="FFFFFF"/>
        <w:spacing w:after="75" w:line="33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35B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67048" w:rsidRPr="00D5735B" w:rsidRDefault="00467048" w:rsidP="00822BA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735B">
        <w:rPr>
          <w:rFonts w:ascii="Times New Roman" w:hAnsi="Times New Roman" w:cs="Times New Roman"/>
          <w:sz w:val="28"/>
          <w:szCs w:val="28"/>
          <w:lang w:val="ru-RU"/>
        </w:rPr>
        <w:t>В  соответствии  с пунктом 7 части 1 статьи 15 Федерального закона от 6 октября 2003 года № 131-ФЗ «Об общих принципах организации местного  самоуправления в Российской Федерации», статьёй 11 Федерального закона от 21 декабря 1994 года № 68-ФЗ «О защите населения и территорий  от чрезвычайных ситуаций природного и техногенного характера», в целях обеспечения безопасности населения поселения, предотвращения гибели людей на водных объектах</w:t>
      </w:r>
      <w:r w:rsidRPr="00D573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467048" w:rsidRPr="00D5735B" w:rsidRDefault="00467048" w:rsidP="00822BA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735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D5735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Провести месячник безопасности на водных объектах на территории муниципального образ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ования Калининский сельсовет с 01 июня по 31 августа 2023</w:t>
      </w:r>
      <w:r w:rsidRPr="00D573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467048" w:rsidRPr="00747180" w:rsidRDefault="00467048" w:rsidP="0074718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47180">
        <w:rPr>
          <w:rFonts w:ascii="Times New Roman" w:hAnsi="Times New Roman" w:cs="Times New Roman"/>
          <w:sz w:val="28"/>
          <w:szCs w:val="28"/>
          <w:lang w:val="ru-RU"/>
        </w:rPr>
        <w:t xml:space="preserve">2. Утвердить План мероприятий по проведению месячника безопасности на водных объектах в период </w:t>
      </w:r>
      <w:r w:rsidRPr="00747180">
        <w:rPr>
          <w:rFonts w:ascii="Times New Roman" w:hAnsi="Times New Roman" w:cs="Times New Roman"/>
          <w:color w:val="000000"/>
          <w:sz w:val="28"/>
          <w:szCs w:val="28"/>
          <w:lang w:val="ru-RU"/>
        </w:rPr>
        <w:t>с 01 июня по 31 августа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7471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</w:t>
      </w:r>
      <w:r w:rsidRPr="00747180">
        <w:rPr>
          <w:rFonts w:ascii="Times New Roman" w:hAnsi="Times New Roman" w:cs="Times New Roman"/>
          <w:sz w:val="28"/>
          <w:szCs w:val="28"/>
          <w:lang w:val="ru-RU"/>
        </w:rPr>
        <w:t>на территории муниципального образования Калининский сельсовет (далее -  план), согласно приложению.</w:t>
      </w:r>
    </w:p>
    <w:p w:rsidR="00467048" w:rsidRPr="00D5735B" w:rsidRDefault="00467048" w:rsidP="00822BAB">
      <w:pPr>
        <w:widowControl w:val="0"/>
        <w:shd w:val="clear" w:color="auto" w:fill="FFFFFF"/>
        <w:tabs>
          <w:tab w:val="left" w:pos="904"/>
        </w:tabs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D5735B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573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5735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5735B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467048" w:rsidRPr="00747180" w:rsidRDefault="00467048" w:rsidP="00822BAB">
      <w:pPr>
        <w:widowControl w:val="0"/>
        <w:shd w:val="clear" w:color="auto" w:fill="FFFFFF"/>
        <w:tabs>
          <w:tab w:val="left" w:pos="904"/>
        </w:tabs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D959C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>4</w:t>
      </w:r>
      <w:r w:rsidRPr="00D959C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. </w:t>
      </w:r>
      <w:r w:rsidRPr="00D959C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Постановление вступает в силу со дня его подписания и подлежит опубликованию </w:t>
      </w:r>
      <w:r w:rsidRPr="00747180">
        <w:rPr>
          <w:rFonts w:ascii="Times New Roman" w:hAnsi="Times New Roman" w:cs="Times New Roman"/>
          <w:noProof/>
          <w:sz w:val="28"/>
          <w:szCs w:val="28"/>
          <w:lang w:val="ru-RU"/>
        </w:rPr>
        <w:t>(обнародованию).</w:t>
      </w:r>
    </w:p>
    <w:p w:rsidR="00467048" w:rsidRDefault="00467048" w:rsidP="00822BAB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7048" w:rsidRDefault="00467048" w:rsidP="00822BAB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7048" w:rsidRDefault="00467048" w:rsidP="00822BAB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7048" w:rsidRPr="00D5735B" w:rsidRDefault="00467048" w:rsidP="00822BAB">
      <w:pPr>
        <w:tabs>
          <w:tab w:val="left" w:pos="602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И.о.г</w:t>
      </w:r>
      <w:r w:rsidRPr="00D5735B">
        <w:rPr>
          <w:rFonts w:ascii="Times New Roman" w:hAnsi="Times New Roman" w:cs="Times New Roman"/>
          <w:sz w:val="28"/>
          <w:szCs w:val="28"/>
          <w:lang w:val="ru-RU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D5735B">
        <w:rPr>
          <w:rFonts w:ascii="Times New Roman" w:hAnsi="Times New Roman" w:cs="Times New Roman"/>
          <w:sz w:val="28"/>
          <w:szCs w:val="28"/>
          <w:lang w:val="ru-RU"/>
        </w:rPr>
        <w:t xml:space="preserve">  администрации         </w:t>
      </w:r>
      <w:r w:rsidRPr="00D5735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О.А.Разумная</w:t>
      </w:r>
    </w:p>
    <w:p w:rsidR="00467048" w:rsidRPr="00D5735B" w:rsidRDefault="00467048" w:rsidP="00822BAB">
      <w:pPr>
        <w:tabs>
          <w:tab w:val="left" w:pos="602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7048" w:rsidRPr="00D5735B" w:rsidRDefault="00467048" w:rsidP="00822BAB">
      <w:pPr>
        <w:tabs>
          <w:tab w:val="left" w:pos="602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7048" w:rsidRDefault="00467048" w:rsidP="00822BAB">
      <w:pPr>
        <w:tabs>
          <w:tab w:val="left" w:pos="602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7048" w:rsidRDefault="00467048" w:rsidP="00822BAB">
      <w:pPr>
        <w:tabs>
          <w:tab w:val="left" w:pos="602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7048" w:rsidRPr="00730C7A" w:rsidRDefault="00467048" w:rsidP="00822BAB">
      <w:pPr>
        <w:rPr>
          <w:szCs w:val="28"/>
          <w:lang w:val="ru-RU"/>
        </w:rPr>
      </w:pPr>
      <w:r w:rsidRPr="00730C7A">
        <w:rPr>
          <w:rFonts w:ascii="Times New Roman" w:hAnsi="Times New Roman" w:cs="Times New Roman"/>
          <w:lang w:val="ru-RU"/>
        </w:rPr>
        <w:t>Разослано:  в дело, прокурору</w:t>
      </w:r>
      <w:r>
        <w:rPr>
          <w:rFonts w:ascii="Times New Roman" w:hAnsi="Times New Roman" w:cs="Times New Roman"/>
          <w:lang w:val="ru-RU"/>
        </w:rPr>
        <w:t xml:space="preserve"> района</w:t>
      </w:r>
      <w:r w:rsidRPr="00730C7A">
        <w:rPr>
          <w:rFonts w:ascii="Times New Roman" w:hAnsi="Times New Roman" w:cs="Times New Roman"/>
          <w:lang w:val="ru-RU"/>
        </w:rPr>
        <w:t>, администрации района</w:t>
      </w:r>
      <w:r>
        <w:rPr>
          <w:rFonts w:ascii="Times New Roman" w:hAnsi="Times New Roman" w:cs="Times New Roman"/>
          <w:lang w:val="ru-RU"/>
        </w:rPr>
        <w:t>, ответственным лицам</w:t>
      </w:r>
    </w:p>
    <w:p w:rsidR="00467048" w:rsidRPr="00730C7A" w:rsidRDefault="00467048" w:rsidP="00822BAB">
      <w:pPr>
        <w:rPr>
          <w:szCs w:val="28"/>
          <w:lang w:val="ru-RU"/>
        </w:rPr>
      </w:pPr>
    </w:p>
    <w:p w:rsidR="00467048" w:rsidRPr="00730C7A" w:rsidRDefault="00467048" w:rsidP="00822BAB">
      <w:pPr>
        <w:rPr>
          <w:szCs w:val="28"/>
          <w:lang w:val="ru-RU"/>
        </w:rPr>
      </w:pPr>
    </w:p>
    <w:p w:rsidR="00467048" w:rsidRPr="00730C7A" w:rsidRDefault="00467048" w:rsidP="00822BAB">
      <w:pPr>
        <w:rPr>
          <w:szCs w:val="28"/>
          <w:lang w:val="ru-RU"/>
        </w:rPr>
      </w:pPr>
    </w:p>
    <w:p w:rsidR="00467048" w:rsidRPr="00730C7A" w:rsidRDefault="00467048" w:rsidP="00822BAB">
      <w:pPr>
        <w:rPr>
          <w:rFonts w:ascii="Times New Roman" w:hAnsi="Times New Roman" w:cs="Times New Roman"/>
          <w:sz w:val="28"/>
          <w:szCs w:val="28"/>
          <w:lang w:val="ru-RU"/>
        </w:rPr>
        <w:sectPr w:rsidR="00467048" w:rsidRPr="00730C7A" w:rsidSect="00822BAB">
          <w:pgSz w:w="11906" w:h="16838" w:code="9"/>
          <w:pgMar w:top="851" w:right="849" w:bottom="567" w:left="1560" w:header="709" w:footer="709" w:gutter="0"/>
          <w:cols w:space="708"/>
          <w:docGrid w:linePitch="360"/>
        </w:sectPr>
      </w:pPr>
    </w:p>
    <w:p w:rsidR="00467048" w:rsidRPr="00822BAB" w:rsidRDefault="00467048" w:rsidP="00822BAB">
      <w:pPr>
        <w:tabs>
          <w:tab w:val="left" w:pos="2160"/>
        </w:tabs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BAB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</w:p>
    <w:p w:rsidR="00467048" w:rsidRPr="00822BAB" w:rsidRDefault="00467048" w:rsidP="00822BAB">
      <w:pPr>
        <w:tabs>
          <w:tab w:val="left" w:pos="2160"/>
        </w:tabs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BAB">
        <w:rPr>
          <w:rFonts w:ascii="Times New Roman" w:hAnsi="Times New Roman" w:cs="Times New Roman"/>
          <w:sz w:val="28"/>
          <w:szCs w:val="28"/>
          <w:lang w:val="ru-RU"/>
        </w:rPr>
        <w:t xml:space="preserve">к постановлению </w:t>
      </w:r>
    </w:p>
    <w:p w:rsidR="00467048" w:rsidRPr="00822BAB" w:rsidRDefault="00467048" w:rsidP="00822BAB">
      <w:pPr>
        <w:tabs>
          <w:tab w:val="left" w:pos="2160"/>
        </w:tabs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BAB">
        <w:rPr>
          <w:rFonts w:ascii="Times New Roman" w:hAnsi="Times New Roman" w:cs="Times New Roman"/>
          <w:sz w:val="28"/>
          <w:szCs w:val="28"/>
          <w:lang w:val="ru-RU"/>
        </w:rPr>
        <w:t xml:space="preserve">главы администрации </w:t>
      </w:r>
    </w:p>
    <w:p w:rsidR="00467048" w:rsidRPr="00822BAB" w:rsidRDefault="00467048" w:rsidP="00822BAB">
      <w:pPr>
        <w:tabs>
          <w:tab w:val="left" w:pos="2160"/>
        </w:tabs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BAB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</w:p>
    <w:p w:rsidR="00467048" w:rsidRPr="00822BAB" w:rsidRDefault="00467048" w:rsidP="00822BAB">
      <w:pPr>
        <w:tabs>
          <w:tab w:val="left" w:pos="2160"/>
        </w:tabs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BAB">
        <w:rPr>
          <w:rFonts w:ascii="Times New Roman" w:hAnsi="Times New Roman" w:cs="Times New Roman"/>
          <w:sz w:val="28"/>
          <w:szCs w:val="28"/>
          <w:lang w:val="ru-RU"/>
        </w:rPr>
        <w:t>Калининский сельсовет</w:t>
      </w:r>
    </w:p>
    <w:p w:rsidR="00467048" w:rsidRPr="00822BAB" w:rsidRDefault="00467048" w:rsidP="00822BAB">
      <w:pPr>
        <w:tabs>
          <w:tab w:val="left" w:pos="216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22BAB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2B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02.06</w:t>
      </w:r>
      <w:r w:rsidRPr="00822BAB">
        <w:rPr>
          <w:rFonts w:ascii="Times New Roman" w:hAnsi="Times New Roman" w:cs="Times New Roman"/>
          <w:sz w:val="28"/>
          <w:szCs w:val="28"/>
          <w:u w:val="single"/>
          <w:lang w:val="ru-RU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23</w:t>
      </w:r>
      <w:r w:rsidRPr="00822BAB">
        <w:rPr>
          <w:rFonts w:ascii="Times New Roman" w:hAnsi="Times New Roman" w:cs="Times New Roman"/>
          <w:sz w:val="28"/>
          <w:szCs w:val="28"/>
          <w:lang w:val="ru-RU"/>
        </w:rPr>
        <w:t xml:space="preserve">   №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44</w:t>
      </w:r>
      <w:r w:rsidRPr="00822BAB">
        <w:rPr>
          <w:rFonts w:ascii="Times New Roman" w:hAnsi="Times New Roman" w:cs="Times New Roman"/>
          <w:sz w:val="28"/>
          <w:szCs w:val="28"/>
          <w:u w:val="single"/>
          <w:lang w:val="ru-RU"/>
        </w:rPr>
        <w:t>-п</w:t>
      </w:r>
    </w:p>
    <w:p w:rsidR="00467048" w:rsidRPr="00730C7A" w:rsidRDefault="00467048" w:rsidP="00822BAB">
      <w:pPr>
        <w:pStyle w:val="FR1"/>
        <w:ind w:right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0C7A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467048" w:rsidRPr="00730C7A" w:rsidRDefault="00467048" w:rsidP="00822BAB">
      <w:pPr>
        <w:pStyle w:val="FR1"/>
        <w:ind w:right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0C7A">
        <w:rPr>
          <w:rFonts w:ascii="Times New Roman" w:hAnsi="Times New Roman" w:cs="Times New Roman"/>
          <w:b/>
          <w:sz w:val="28"/>
          <w:szCs w:val="28"/>
          <w:lang w:val="ru-RU"/>
        </w:rPr>
        <w:t>мероприятий по проведению месячника безопасности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водных объектах в период с  01 июня по 31 августа 2023</w:t>
      </w:r>
      <w:r w:rsidRPr="00730C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 на территории муниципального образования Калининский сельсовет</w:t>
      </w:r>
    </w:p>
    <w:p w:rsidR="00467048" w:rsidRPr="00822BAB" w:rsidRDefault="00467048" w:rsidP="00822BAB">
      <w:pPr>
        <w:pStyle w:val="FR1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518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8403"/>
        <w:gridCol w:w="4280"/>
        <w:gridCol w:w="1900"/>
      </w:tblGrid>
      <w:tr w:rsidR="00467048" w:rsidRPr="00AC5A4C" w:rsidTr="00822BAB">
        <w:trPr>
          <w:cantSplit/>
          <w:tblHeader/>
        </w:trPr>
        <w:tc>
          <w:tcPr>
            <w:tcW w:w="600" w:type="dxa"/>
            <w:tcBorders>
              <w:bottom w:val="nil"/>
            </w:tcBorders>
          </w:tcPr>
          <w:p w:rsidR="00467048" w:rsidRPr="00AC5A4C" w:rsidRDefault="00467048" w:rsidP="00710FF2">
            <w:pPr>
              <w:pStyle w:val="Subtitle"/>
              <w:keepNext/>
              <w:rPr>
                <w:rFonts w:ascii="Times New Roman" w:hAnsi="Times New Roman"/>
                <w:b/>
                <w:bCs/>
              </w:rPr>
            </w:pPr>
            <w:r w:rsidRPr="00AC5A4C">
              <w:rPr>
                <w:rFonts w:ascii="Times New Roman" w:hAnsi="Times New Roman"/>
              </w:rPr>
              <w:t>№</w:t>
            </w:r>
          </w:p>
          <w:p w:rsidR="00467048" w:rsidRPr="00AC5A4C" w:rsidRDefault="00467048" w:rsidP="00710FF2">
            <w:pPr>
              <w:pStyle w:val="Subtitle"/>
              <w:keepNext/>
              <w:rPr>
                <w:rFonts w:ascii="Times New Roman" w:hAnsi="Times New Roman"/>
                <w:b/>
                <w:bCs/>
              </w:rPr>
            </w:pPr>
            <w:r w:rsidRPr="00AC5A4C">
              <w:rPr>
                <w:rFonts w:ascii="Times New Roman" w:hAnsi="Times New Roman"/>
              </w:rPr>
              <w:t>п/п</w:t>
            </w:r>
          </w:p>
        </w:tc>
        <w:tc>
          <w:tcPr>
            <w:tcW w:w="8403" w:type="dxa"/>
            <w:tcBorders>
              <w:bottom w:val="nil"/>
            </w:tcBorders>
          </w:tcPr>
          <w:p w:rsidR="00467048" w:rsidRPr="00AC5A4C" w:rsidRDefault="00467048" w:rsidP="00710FF2">
            <w:pPr>
              <w:pStyle w:val="Subtitle"/>
              <w:keepNext/>
              <w:rPr>
                <w:rFonts w:ascii="Times New Roman" w:hAnsi="Times New Roman"/>
                <w:b/>
                <w:bCs/>
              </w:rPr>
            </w:pPr>
            <w:r w:rsidRPr="00AC5A4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280" w:type="dxa"/>
            <w:tcBorders>
              <w:bottom w:val="nil"/>
            </w:tcBorders>
          </w:tcPr>
          <w:p w:rsidR="00467048" w:rsidRPr="00AC5A4C" w:rsidRDefault="00467048" w:rsidP="00710FF2">
            <w:pPr>
              <w:pStyle w:val="Subtitle"/>
              <w:keepNext/>
              <w:rPr>
                <w:rFonts w:ascii="Times New Roman" w:hAnsi="Times New Roman"/>
                <w:b/>
                <w:bCs/>
              </w:rPr>
            </w:pPr>
            <w:r w:rsidRPr="00AC5A4C">
              <w:rPr>
                <w:rFonts w:ascii="Times New Roman" w:hAnsi="Times New Roman"/>
              </w:rPr>
              <w:t>Ответственные за исполнение</w:t>
            </w:r>
          </w:p>
        </w:tc>
        <w:tc>
          <w:tcPr>
            <w:tcW w:w="1900" w:type="dxa"/>
            <w:tcBorders>
              <w:bottom w:val="nil"/>
            </w:tcBorders>
          </w:tcPr>
          <w:p w:rsidR="00467048" w:rsidRPr="00AC5A4C" w:rsidRDefault="00467048" w:rsidP="00710FF2">
            <w:pPr>
              <w:pStyle w:val="Subtitle"/>
              <w:keepNext/>
              <w:rPr>
                <w:rFonts w:ascii="Times New Roman" w:hAnsi="Times New Roman"/>
                <w:b/>
                <w:bCs/>
              </w:rPr>
            </w:pPr>
            <w:r w:rsidRPr="00AC5A4C">
              <w:rPr>
                <w:rFonts w:ascii="Times New Roman" w:hAnsi="Times New Roman"/>
              </w:rPr>
              <w:t xml:space="preserve">Срок </w:t>
            </w:r>
            <w:r w:rsidRPr="00AC5A4C">
              <w:rPr>
                <w:rFonts w:ascii="Times New Roman" w:hAnsi="Times New Roman"/>
              </w:rPr>
              <w:br/>
              <w:t>исполнения</w:t>
            </w:r>
          </w:p>
        </w:tc>
      </w:tr>
      <w:tr w:rsidR="00467048" w:rsidRPr="00AC5A4C" w:rsidTr="00822BAB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600" w:type="dxa"/>
          </w:tcPr>
          <w:p w:rsidR="00467048" w:rsidRPr="00AC5A4C" w:rsidRDefault="00467048" w:rsidP="00710FF2">
            <w:pPr>
              <w:pStyle w:val="Subtitle"/>
              <w:keepNext/>
              <w:rPr>
                <w:rFonts w:ascii="Times New Roman" w:hAnsi="Times New Roman"/>
                <w:b/>
                <w:bCs/>
              </w:rPr>
            </w:pPr>
            <w:r w:rsidRPr="00AC5A4C">
              <w:rPr>
                <w:rFonts w:ascii="Times New Roman" w:hAnsi="Times New Roman"/>
              </w:rPr>
              <w:t>1</w:t>
            </w:r>
          </w:p>
        </w:tc>
        <w:tc>
          <w:tcPr>
            <w:tcW w:w="8403" w:type="dxa"/>
          </w:tcPr>
          <w:p w:rsidR="00467048" w:rsidRPr="00AC5A4C" w:rsidRDefault="00467048" w:rsidP="00710FF2">
            <w:pPr>
              <w:pStyle w:val="Subtitle"/>
              <w:keepNext/>
              <w:rPr>
                <w:rFonts w:ascii="Times New Roman" w:hAnsi="Times New Roman"/>
                <w:b/>
                <w:bCs/>
              </w:rPr>
            </w:pPr>
            <w:r w:rsidRPr="00AC5A4C">
              <w:rPr>
                <w:rFonts w:ascii="Times New Roman" w:hAnsi="Times New Roman"/>
              </w:rPr>
              <w:t>2</w:t>
            </w:r>
          </w:p>
        </w:tc>
        <w:tc>
          <w:tcPr>
            <w:tcW w:w="4280" w:type="dxa"/>
          </w:tcPr>
          <w:p w:rsidR="00467048" w:rsidRPr="00AC5A4C" w:rsidRDefault="00467048" w:rsidP="00710FF2">
            <w:pPr>
              <w:pStyle w:val="Subtitle"/>
              <w:keepNext/>
              <w:rPr>
                <w:rFonts w:ascii="Times New Roman" w:hAnsi="Times New Roman"/>
                <w:b/>
                <w:bCs/>
              </w:rPr>
            </w:pPr>
            <w:r w:rsidRPr="00AC5A4C">
              <w:rPr>
                <w:rFonts w:ascii="Times New Roman" w:hAnsi="Times New Roman"/>
              </w:rPr>
              <w:t>3</w:t>
            </w:r>
          </w:p>
        </w:tc>
        <w:tc>
          <w:tcPr>
            <w:tcW w:w="1900" w:type="dxa"/>
          </w:tcPr>
          <w:p w:rsidR="00467048" w:rsidRPr="00AC5A4C" w:rsidRDefault="00467048" w:rsidP="00710FF2">
            <w:pPr>
              <w:pStyle w:val="Subtitle"/>
              <w:keepNext/>
              <w:rPr>
                <w:rFonts w:ascii="Times New Roman" w:hAnsi="Times New Roman"/>
                <w:b/>
                <w:bCs/>
              </w:rPr>
            </w:pPr>
            <w:r w:rsidRPr="00AC5A4C">
              <w:rPr>
                <w:rFonts w:ascii="Times New Roman" w:hAnsi="Times New Roman"/>
              </w:rPr>
              <w:t>4</w:t>
            </w:r>
          </w:p>
        </w:tc>
      </w:tr>
      <w:tr w:rsidR="00467048" w:rsidRPr="00747180" w:rsidTr="00822BAB">
        <w:tblPrEx>
          <w:tblBorders>
            <w:bottom w:val="single" w:sz="4" w:space="0" w:color="auto"/>
          </w:tblBorders>
        </w:tblPrEx>
        <w:tc>
          <w:tcPr>
            <w:tcW w:w="600" w:type="dxa"/>
          </w:tcPr>
          <w:p w:rsidR="00467048" w:rsidRPr="00AC5A4C" w:rsidRDefault="00467048" w:rsidP="00710FF2">
            <w:pPr>
              <w:pStyle w:val="Subtitle"/>
              <w:keepNext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3" w:type="dxa"/>
          </w:tcPr>
          <w:p w:rsidR="00467048" w:rsidRPr="00AC5A4C" w:rsidRDefault="00467048" w:rsidP="00D5735B">
            <w:pPr>
              <w:pStyle w:val="Subtitle"/>
              <w:keepNext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C5A4C">
              <w:rPr>
                <w:rFonts w:ascii="Times New Roman" w:hAnsi="Times New Roman"/>
                <w:lang w:val="ru-RU"/>
              </w:rPr>
              <w:t>Разработка и утверждение плана проведения месячника безопасности</w:t>
            </w:r>
            <w:r>
              <w:rPr>
                <w:rFonts w:ascii="Times New Roman" w:hAnsi="Times New Roman"/>
                <w:lang w:val="ru-RU"/>
              </w:rPr>
              <w:t xml:space="preserve"> на водных объектах в период с 01 июня по 31</w:t>
            </w:r>
            <w:r w:rsidRPr="00AC5A4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августа 2022</w:t>
            </w:r>
            <w:r w:rsidRPr="00AC5A4C">
              <w:rPr>
                <w:rFonts w:ascii="Times New Roman" w:hAnsi="Times New Roman"/>
                <w:lang w:val="ru-RU"/>
              </w:rPr>
              <w:t>года</w:t>
            </w:r>
          </w:p>
        </w:tc>
        <w:tc>
          <w:tcPr>
            <w:tcW w:w="4280" w:type="dxa"/>
          </w:tcPr>
          <w:p w:rsidR="00467048" w:rsidRPr="00AC5A4C" w:rsidRDefault="00467048" w:rsidP="00D959C8">
            <w:pPr>
              <w:pStyle w:val="Subtitle"/>
              <w:keepNext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C5A4C">
              <w:rPr>
                <w:rFonts w:ascii="Times New Roman" w:hAnsi="Times New Roman"/>
                <w:lang w:val="ru-RU"/>
              </w:rPr>
              <w:t>глава муниципального образования Калининский сельсовет</w:t>
            </w:r>
          </w:p>
        </w:tc>
        <w:tc>
          <w:tcPr>
            <w:tcW w:w="1900" w:type="dxa"/>
          </w:tcPr>
          <w:p w:rsidR="00467048" w:rsidRPr="00AC5A4C" w:rsidRDefault="00467048" w:rsidP="00D5735B">
            <w:pPr>
              <w:pStyle w:val="Subtitle"/>
              <w:keepNext/>
              <w:rPr>
                <w:rFonts w:ascii="Times New Roman" w:hAnsi="Times New Roman"/>
                <w:b/>
                <w:bCs/>
                <w:lang w:val="ru-RU"/>
              </w:rPr>
            </w:pPr>
            <w:r w:rsidRPr="0074718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02</w:t>
            </w:r>
            <w:r w:rsidRPr="00747180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06</w:t>
            </w:r>
            <w:r w:rsidRPr="00747180">
              <w:rPr>
                <w:rFonts w:ascii="Times New Roman" w:hAnsi="Times New Roman"/>
                <w:lang w:val="ru-RU"/>
              </w:rPr>
              <w:t>.20</w:t>
            </w:r>
            <w:r>
              <w:rPr>
                <w:rFonts w:ascii="Times New Roman" w:hAnsi="Times New Roman"/>
                <w:lang w:val="ru-RU"/>
              </w:rPr>
              <w:t>22</w:t>
            </w:r>
          </w:p>
        </w:tc>
      </w:tr>
      <w:tr w:rsidR="00467048" w:rsidRPr="00AC5A4C" w:rsidTr="00822BAB">
        <w:tblPrEx>
          <w:tblBorders>
            <w:bottom w:val="single" w:sz="4" w:space="0" w:color="auto"/>
          </w:tblBorders>
        </w:tblPrEx>
        <w:tc>
          <w:tcPr>
            <w:tcW w:w="600" w:type="dxa"/>
          </w:tcPr>
          <w:p w:rsidR="00467048" w:rsidRPr="00747180" w:rsidRDefault="00467048" w:rsidP="00710FF2">
            <w:pPr>
              <w:pStyle w:val="Subtitle"/>
              <w:keepNext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8403" w:type="dxa"/>
          </w:tcPr>
          <w:p w:rsidR="00467048" w:rsidRPr="00AC5A4C" w:rsidRDefault="00467048" w:rsidP="00822BAB">
            <w:pPr>
              <w:pStyle w:val="Subtitle"/>
              <w:keepNext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C5A4C">
              <w:rPr>
                <w:rFonts w:ascii="Times New Roman" w:hAnsi="Times New Roman"/>
                <w:lang w:val="ru-RU"/>
              </w:rPr>
              <w:t>Активизация работы с населением по пропаганде знаний безопасности на водных объектах</w:t>
            </w:r>
            <w:r>
              <w:rPr>
                <w:rFonts w:ascii="Times New Roman" w:hAnsi="Times New Roman"/>
                <w:lang w:val="ru-RU"/>
              </w:rPr>
              <w:t xml:space="preserve"> и недопущения купания в необорудованных местах</w:t>
            </w:r>
            <w:r w:rsidRPr="00AC5A4C">
              <w:rPr>
                <w:rFonts w:ascii="Times New Roman" w:hAnsi="Times New Roman"/>
                <w:lang w:val="ru-RU"/>
              </w:rPr>
              <w:t xml:space="preserve"> (проведение разъяснительной работы в форме беседы с населением, путём подворных обходов и др., размещения на досках обнародования информации материалов по безопасности на водных объектах, информирования посредством громкоговорящих систем оповещения)</w:t>
            </w:r>
          </w:p>
        </w:tc>
        <w:tc>
          <w:tcPr>
            <w:tcW w:w="4280" w:type="dxa"/>
          </w:tcPr>
          <w:p w:rsidR="00467048" w:rsidRPr="00AC5A4C" w:rsidRDefault="00467048" w:rsidP="00710FF2">
            <w:pPr>
              <w:pStyle w:val="Subtitle"/>
              <w:keepNext/>
              <w:jc w:val="both"/>
              <w:rPr>
                <w:lang w:val="ru-RU"/>
              </w:rPr>
            </w:pPr>
            <w:r w:rsidRPr="00AC5A4C">
              <w:rPr>
                <w:lang w:val="ru-RU"/>
              </w:rPr>
              <w:t>участники оперативно-профилактической  рабочей группы,  клубные работники (по согласованию)</w:t>
            </w:r>
          </w:p>
          <w:p w:rsidR="00467048" w:rsidRPr="00AC5A4C" w:rsidRDefault="00467048" w:rsidP="00710FF2">
            <w:pPr>
              <w:pStyle w:val="Subtitle"/>
              <w:keepNext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C5A4C">
              <w:rPr>
                <w:lang w:val="ru-RU"/>
              </w:rPr>
              <w:t>работники администрации</w:t>
            </w:r>
          </w:p>
        </w:tc>
        <w:tc>
          <w:tcPr>
            <w:tcW w:w="1900" w:type="dxa"/>
          </w:tcPr>
          <w:p w:rsidR="00467048" w:rsidRPr="00AC5A4C" w:rsidRDefault="00467048" w:rsidP="00710FF2">
            <w:pPr>
              <w:pStyle w:val="Subtitle"/>
              <w:keepNext/>
              <w:rPr>
                <w:rFonts w:ascii="Times New Roman" w:hAnsi="Times New Roman"/>
                <w:b/>
                <w:bCs/>
                <w:lang w:val="ru-RU"/>
              </w:rPr>
            </w:pPr>
            <w:r w:rsidRPr="00AC5A4C">
              <w:rPr>
                <w:rFonts w:ascii="Times New Roman" w:hAnsi="Times New Roman"/>
                <w:lang w:val="ru-RU"/>
              </w:rPr>
              <w:t>в период проведения месячника</w:t>
            </w:r>
          </w:p>
        </w:tc>
      </w:tr>
      <w:tr w:rsidR="00467048" w:rsidRPr="00AC5A4C" w:rsidTr="00A603CC">
        <w:tblPrEx>
          <w:tblBorders>
            <w:bottom w:val="single" w:sz="4" w:space="0" w:color="auto"/>
          </w:tblBorders>
        </w:tblPrEx>
        <w:trPr>
          <w:trHeight w:val="478"/>
        </w:trPr>
        <w:tc>
          <w:tcPr>
            <w:tcW w:w="600" w:type="dxa"/>
          </w:tcPr>
          <w:p w:rsidR="00467048" w:rsidRPr="00AC5A4C" w:rsidRDefault="00467048" w:rsidP="00710FF2">
            <w:pPr>
              <w:pStyle w:val="Subtitle"/>
              <w:keepNext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3" w:type="dxa"/>
          </w:tcPr>
          <w:p w:rsidR="00467048" w:rsidRPr="00AC5A4C" w:rsidRDefault="00467048" w:rsidP="00A603CC">
            <w:pPr>
              <w:pStyle w:val="Subtitle"/>
              <w:keepNext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C5A4C">
              <w:rPr>
                <w:rFonts w:ascii="Times New Roman" w:hAnsi="Times New Roman"/>
                <w:lang w:val="ru-RU"/>
              </w:rPr>
              <w:t xml:space="preserve">Организация проведения профилактических мероприятий </w:t>
            </w:r>
            <w:r>
              <w:rPr>
                <w:rFonts w:ascii="Times New Roman" w:hAnsi="Times New Roman"/>
                <w:lang w:val="ru-RU"/>
              </w:rPr>
              <w:t xml:space="preserve">в детских летних лагерях </w:t>
            </w:r>
            <w:r w:rsidRPr="00AC5A4C">
              <w:rPr>
                <w:rFonts w:ascii="Times New Roman" w:hAnsi="Times New Roman"/>
                <w:lang w:val="ru-RU"/>
              </w:rPr>
              <w:t>по</w:t>
            </w:r>
            <w:r>
              <w:rPr>
                <w:rFonts w:ascii="Times New Roman" w:hAnsi="Times New Roman"/>
                <w:lang w:val="ru-RU"/>
              </w:rPr>
              <w:t xml:space="preserve"> данной </w:t>
            </w:r>
            <w:r w:rsidRPr="00AC5A4C">
              <w:rPr>
                <w:rFonts w:ascii="Times New Roman" w:hAnsi="Times New Roman"/>
                <w:lang w:val="ru-RU"/>
              </w:rPr>
              <w:t xml:space="preserve"> т</w:t>
            </w:r>
            <w:r>
              <w:rPr>
                <w:rFonts w:ascii="Times New Roman" w:hAnsi="Times New Roman"/>
                <w:lang w:val="ru-RU"/>
              </w:rPr>
              <w:t xml:space="preserve">ематике </w:t>
            </w:r>
            <w:r w:rsidRPr="00AC5A4C">
              <w:rPr>
                <w:rFonts w:ascii="Times New Roman" w:hAnsi="Times New Roman"/>
                <w:lang w:val="ru-RU"/>
              </w:rPr>
              <w:t xml:space="preserve"> со школьниками.</w:t>
            </w:r>
          </w:p>
        </w:tc>
        <w:tc>
          <w:tcPr>
            <w:tcW w:w="4280" w:type="dxa"/>
          </w:tcPr>
          <w:p w:rsidR="00467048" w:rsidRPr="00AC5A4C" w:rsidRDefault="00467048" w:rsidP="00D959C8">
            <w:pPr>
              <w:pStyle w:val="Subtitle"/>
              <w:keepNext/>
              <w:jc w:val="left"/>
              <w:rPr>
                <w:rFonts w:ascii="Times New Roman" w:hAnsi="Times New Roman"/>
                <w:b/>
                <w:bCs/>
                <w:lang w:val="ru-RU"/>
              </w:rPr>
            </w:pPr>
            <w:r w:rsidRPr="00AC5A4C">
              <w:rPr>
                <w:rFonts w:ascii="Times New Roman" w:hAnsi="Times New Roman"/>
                <w:lang w:val="ru-RU"/>
              </w:rPr>
              <w:t>директора (по согласованию): Калининской СОШ; Прокуроновской ООШ; Кандалинцевской ООШ; Коммунарской НОШ</w:t>
            </w:r>
          </w:p>
        </w:tc>
        <w:tc>
          <w:tcPr>
            <w:tcW w:w="1900" w:type="dxa"/>
          </w:tcPr>
          <w:p w:rsidR="00467048" w:rsidRPr="00AC5A4C" w:rsidRDefault="00467048" w:rsidP="00710FF2">
            <w:pPr>
              <w:pStyle w:val="Subtitle"/>
              <w:keepNext/>
              <w:rPr>
                <w:rFonts w:ascii="Times New Roman" w:hAnsi="Times New Roman"/>
                <w:b/>
                <w:bCs/>
              </w:rPr>
            </w:pPr>
            <w:r w:rsidRPr="00AC5A4C">
              <w:rPr>
                <w:rFonts w:ascii="Times New Roman" w:hAnsi="Times New Roman"/>
              </w:rPr>
              <w:t>в период проведения месячника</w:t>
            </w:r>
          </w:p>
        </w:tc>
      </w:tr>
      <w:tr w:rsidR="00467048" w:rsidRPr="00AC5A4C" w:rsidTr="00822BAB">
        <w:tblPrEx>
          <w:tblBorders>
            <w:bottom w:val="single" w:sz="4" w:space="0" w:color="auto"/>
          </w:tblBorders>
        </w:tblPrEx>
        <w:tc>
          <w:tcPr>
            <w:tcW w:w="600" w:type="dxa"/>
          </w:tcPr>
          <w:p w:rsidR="00467048" w:rsidRPr="00AC5A4C" w:rsidRDefault="00467048" w:rsidP="00710FF2">
            <w:pPr>
              <w:pStyle w:val="Subtitle"/>
              <w:keepNext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3" w:type="dxa"/>
          </w:tcPr>
          <w:p w:rsidR="00467048" w:rsidRPr="00AC5A4C" w:rsidRDefault="00467048" w:rsidP="00D959C8">
            <w:pPr>
              <w:tabs>
                <w:tab w:val="left" w:pos="0"/>
              </w:tabs>
              <w:ind w:firstLine="73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5A4C">
              <w:rPr>
                <w:rFonts w:ascii="Times New Roman" w:hAnsi="Times New Roman" w:cs="Times New Roman"/>
                <w:lang w:val="ru-RU"/>
              </w:rPr>
              <w:t>Обеспечить оперативный обмен информацией по вопросам безопасности на водных объектах района. О каждом случае гибели на воде незамедлительно сообщать в ЕДДС муниципального образования Ташлинский район.</w:t>
            </w:r>
          </w:p>
          <w:p w:rsidR="00467048" w:rsidRPr="00AC5A4C" w:rsidRDefault="00467048" w:rsidP="00710FF2">
            <w:pPr>
              <w:pStyle w:val="Subtitle"/>
              <w:keepNext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280" w:type="dxa"/>
          </w:tcPr>
          <w:p w:rsidR="00467048" w:rsidRPr="00AC5A4C" w:rsidRDefault="00467048" w:rsidP="00D959C8">
            <w:pPr>
              <w:pStyle w:val="Subtitle"/>
              <w:keepNext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C5A4C">
              <w:rPr>
                <w:rFonts w:ascii="Times New Roman" w:hAnsi="Times New Roman"/>
                <w:lang w:val="ru-RU"/>
              </w:rPr>
              <w:t>глава муниципального образования Калининский сельсовет</w:t>
            </w:r>
          </w:p>
        </w:tc>
        <w:tc>
          <w:tcPr>
            <w:tcW w:w="1900" w:type="dxa"/>
          </w:tcPr>
          <w:p w:rsidR="00467048" w:rsidRPr="00AC5A4C" w:rsidRDefault="00467048" w:rsidP="00710FF2">
            <w:pPr>
              <w:pStyle w:val="Subtitle"/>
              <w:keepNext/>
              <w:rPr>
                <w:rFonts w:ascii="Times New Roman" w:hAnsi="Times New Roman"/>
                <w:b/>
                <w:bCs/>
                <w:lang w:val="ru-RU"/>
              </w:rPr>
            </w:pPr>
            <w:r w:rsidRPr="00AC5A4C">
              <w:rPr>
                <w:rFonts w:ascii="Times New Roman" w:hAnsi="Times New Roman"/>
              </w:rPr>
              <w:t>в период проведения месячника</w:t>
            </w:r>
          </w:p>
        </w:tc>
      </w:tr>
    </w:tbl>
    <w:p w:rsidR="00467048" w:rsidRPr="00D959C8" w:rsidRDefault="00467048" w:rsidP="00434CB5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467048" w:rsidRPr="00D959C8" w:rsidSect="008A7804">
          <w:pgSz w:w="16838" w:h="11906" w:orient="landscape" w:code="9"/>
          <w:pgMar w:top="992" w:right="1134" w:bottom="1559" w:left="1134" w:header="709" w:footer="709" w:gutter="0"/>
          <w:cols w:space="708"/>
          <w:docGrid w:linePitch="360"/>
        </w:sectPr>
      </w:pPr>
    </w:p>
    <w:p w:rsidR="00467048" w:rsidRPr="00434CB5" w:rsidRDefault="00467048" w:rsidP="00822BA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67048" w:rsidRPr="00434CB5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048" w:rsidRPr="00D959C8" w:rsidRDefault="00467048" w:rsidP="00D959C8">
      <w:r>
        <w:separator/>
      </w:r>
    </w:p>
  </w:endnote>
  <w:endnote w:type="continuationSeparator" w:id="0">
    <w:p w:rsidR="00467048" w:rsidRPr="00D959C8" w:rsidRDefault="00467048" w:rsidP="00D95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048" w:rsidRPr="00D959C8" w:rsidRDefault="00467048" w:rsidP="00D959C8">
      <w:r>
        <w:separator/>
      </w:r>
    </w:p>
  </w:footnote>
  <w:footnote w:type="continuationSeparator" w:id="0">
    <w:p w:rsidR="00467048" w:rsidRPr="00D959C8" w:rsidRDefault="00467048" w:rsidP="00D95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771E"/>
    <w:multiLevelType w:val="hybridMultilevel"/>
    <w:tmpl w:val="177C6ED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7D5920FB"/>
    <w:multiLevelType w:val="hybridMultilevel"/>
    <w:tmpl w:val="3D38F5C0"/>
    <w:lvl w:ilvl="0" w:tplc="D18A3F1A">
      <w:start w:val="1"/>
      <w:numFmt w:val="upperRoman"/>
      <w:lvlText w:val="%1."/>
      <w:lvlJc w:val="left"/>
      <w:pPr>
        <w:ind w:left="164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23B"/>
    <w:rsid w:val="0000397D"/>
    <w:rsid w:val="00023F83"/>
    <w:rsid w:val="000A253A"/>
    <w:rsid w:val="00131EE8"/>
    <w:rsid w:val="00135B52"/>
    <w:rsid w:val="00136026"/>
    <w:rsid w:val="002E2EE4"/>
    <w:rsid w:val="003A34D0"/>
    <w:rsid w:val="003B7DCC"/>
    <w:rsid w:val="003F4778"/>
    <w:rsid w:val="00434CB5"/>
    <w:rsid w:val="00467048"/>
    <w:rsid w:val="00491314"/>
    <w:rsid w:val="004F0659"/>
    <w:rsid w:val="0053557E"/>
    <w:rsid w:val="0058144C"/>
    <w:rsid w:val="00586D61"/>
    <w:rsid w:val="005B1D43"/>
    <w:rsid w:val="005E224A"/>
    <w:rsid w:val="00627007"/>
    <w:rsid w:val="0069023B"/>
    <w:rsid w:val="00692816"/>
    <w:rsid w:val="006E1BE6"/>
    <w:rsid w:val="006F2A3E"/>
    <w:rsid w:val="00710FF2"/>
    <w:rsid w:val="00717E66"/>
    <w:rsid w:val="00730C7A"/>
    <w:rsid w:val="00747180"/>
    <w:rsid w:val="0079495E"/>
    <w:rsid w:val="007A1873"/>
    <w:rsid w:val="007C0DAE"/>
    <w:rsid w:val="00816DFF"/>
    <w:rsid w:val="00822BAB"/>
    <w:rsid w:val="008A7804"/>
    <w:rsid w:val="009176D5"/>
    <w:rsid w:val="00935098"/>
    <w:rsid w:val="009A16A7"/>
    <w:rsid w:val="00A603CC"/>
    <w:rsid w:val="00AC5244"/>
    <w:rsid w:val="00AC5A4C"/>
    <w:rsid w:val="00AF2A5E"/>
    <w:rsid w:val="00B158DD"/>
    <w:rsid w:val="00BF103A"/>
    <w:rsid w:val="00C60AE8"/>
    <w:rsid w:val="00C93E7B"/>
    <w:rsid w:val="00CC6354"/>
    <w:rsid w:val="00D5735B"/>
    <w:rsid w:val="00D959C8"/>
    <w:rsid w:val="00DA1B32"/>
    <w:rsid w:val="00DB09E1"/>
    <w:rsid w:val="00DB59B3"/>
    <w:rsid w:val="00DD350F"/>
    <w:rsid w:val="00E428F6"/>
    <w:rsid w:val="00E572B3"/>
    <w:rsid w:val="00F52B36"/>
    <w:rsid w:val="00FA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22BAB"/>
    <w:rPr>
      <w:rFonts w:cs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B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2BAB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2BAB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2BA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2BAB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2BA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2BAB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2BAB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2BAB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BAB"/>
    <w:rPr>
      <w:rFonts w:ascii="Cambria" w:hAnsi="Cambria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2BAB"/>
    <w:rPr>
      <w:rFonts w:ascii="Cambria" w:hAnsi="Cambria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22BAB"/>
    <w:rPr>
      <w:rFonts w:ascii="Cambria" w:hAnsi="Cambria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22BAB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22BAB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22BAB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22BAB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22BA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22BAB"/>
    <w:rPr>
      <w:rFonts w:ascii="Cambria" w:hAnsi="Cambria" w:cs="Times New Roman"/>
    </w:rPr>
  </w:style>
  <w:style w:type="paragraph" w:styleId="ListParagraph">
    <w:name w:val="List Paragraph"/>
    <w:basedOn w:val="Normal"/>
    <w:uiPriority w:val="99"/>
    <w:qFormat/>
    <w:rsid w:val="00822BAB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9023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9023B"/>
    <w:rPr>
      <w:rFonts w:ascii="Arial" w:hAnsi="Arial" w:cs="Arial"/>
      <w:lang w:val="en-US" w:eastAsia="ru-RU" w:bidi="ar-SA"/>
    </w:rPr>
  </w:style>
  <w:style w:type="paragraph" w:customStyle="1" w:styleId="ConsPlusTitle">
    <w:name w:val="ConsPlusTitle"/>
    <w:uiPriority w:val="99"/>
    <w:rsid w:val="006902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AC52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C5244"/>
    <w:rPr>
      <w:rFonts w:ascii="Times New Roman" w:hAnsi="Times New Roman" w:cs="Times New Roman"/>
      <w:sz w:val="16"/>
      <w:szCs w:val="16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822BAB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22BAB"/>
    <w:rPr>
      <w:rFonts w:ascii="Cambria" w:hAnsi="Cambria" w:cs="Times New Roman"/>
      <w:sz w:val="24"/>
      <w:szCs w:val="24"/>
    </w:rPr>
  </w:style>
  <w:style w:type="paragraph" w:customStyle="1" w:styleId="FR1">
    <w:name w:val="FR1"/>
    <w:uiPriority w:val="99"/>
    <w:rsid w:val="00822BAB"/>
    <w:pPr>
      <w:widowControl w:val="0"/>
      <w:jc w:val="both"/>
    </w:pPr>
    <w:rPr>
      <w:rFonts w:ascii="Arial" w:hAnsi="Arial" w:cs="Arial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822BAB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22BAB"/>
    <w:rPr>
      <w:rFonts w:ascii="Cambria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822BA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22BAB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822BAB"/>
    <w:rPr>
      <w:rFonts w:cs="Times New Roman"/>
      <w:szCs w:val="32"/>
    </w:rPr>
  </w:style>
  <w:style w:type="paragraph" w:styleId="Quote">
    <w:name w:val="Quote"/>
    <w:basedOn w:val="Normal"/>
    <w:next w:val="Normal"/>
    <w:link w:val="QuoteChar"/>
    <w:uiPriority w:val="99"/>
    <w:qFormat/>
    <w:rsid w:val="00822BAB"/>
    <w:rPr>
      <w:rFonts w:cs="Times New Roman"/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822BAB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22BAB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22BAB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822BAB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822BAB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822BAB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822BAB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822BAB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22BAB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D959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59C8"/>
    <w:rPr>
      <w:rFonts w:cs="Calibr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959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59C8"/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478</Words>
  <Characters>2726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13</cp:revision>
  <cp:lastPrinted>2018-11-22T11:42:00Z</cp:lastPrinted>
  <dcterms:created xsi:type="dcterms:W3CDTF">2016-01-18T07:08:00Z</dcterms:created>
  <dcterms:modified xsi:type="dcterms:W3CDTF">2023-07-18T04:37:00Z</dcterms:modified>
</cp:coreProperties>
</file>